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4D6EC">
      <w:pPr>
        <w:spacing w:before="159" w:beforeLines="50" w:beforeAutospacing="0" w:after="315" w:afterLines="100" w:afterAutospacing="0"/>
        <w:jc w:val="center"/>
        <w:rPr>
          <w:rFonts w:hint="eastAsia" w:ascii="黑体" w:eastAsia="黑体"/>
          <w:b w:val="0"/>
          <w:bCs w:val="0"/>
          <w:sz w:val="30"/>
          <w:szCs w:val="3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康复科</w:t>
      </w: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儿童康复诊室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改造项目</w:t>
      </w:r>
      <w:r>
        <w:rPr>
          <w:rFonts w:hint="eastAsia" w:ascii="黑体" w:eastAsia="黑体"/>
          <w:b w:val="0"/>
          <w:bCs w:val="0"/>
          <w:sz w:val="30"/>
          <w:szCs w:val="30"/>
          <w:lang w:val="en-US" w:eastAsia="zh-CN"/>
        </w:rPr>
        <w:t>需求</w:t>
      </w:r>
      <w:r>
        <w:rPr>
          <w:rFonts w:hint="eastAsia" w:ascii="黑体" w:eastAsia="黑体"/>
          <w:b w:val="0"/>
          <w:bCs w:val="0"/>
          <w:sz w:val="30"/>
          <w:szCs w:val="30"/>
        </w:rPr>
        <w:t>清单</w:t>
      </w:r>
    </w:p>
    <w:tbl>
      <w:tblPr>
        <w:tblStyle w:val="2"/>
        <w:tblW w:w="10057" w:type="dxa"/>
        <w:tblInd w:w="25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2333"/>
        <w:gridCol w:w="2597"/>
        <w:gridCol w:w="1061"/>
        <w:gridCol w:w="680"/>
        <w:gridCol w:w="1045"/>
        <w:gridCol w:w="1569"/>
      </w:tblGrid>
      <w:tr w14:paraId="342F618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A79010">
            <w:pPr>
              <w:widowControl/>
              <w:snapToGrid w:val="0"/>
              <w:spacing w:beforeAutospacing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C99F09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分项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A242FE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 w14:paraId="1C81CF3B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C80CCB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 w14:paraId="39AC5551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单价</w:t>
            </w:r>
          </w:p>
          <w:p w14:paraId="43019E8C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26364D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总价</w:t>
            </w:r>
          </w:p>
          <w:p w14:paraId="37BCCC27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（元）</w:t>
            </w:r>
          </w:p>
        </w:tc>
      </w:tr>
      <w:tr w14:paraId="4AEC0F6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AF7BB2">
            <w:pPr>
              <w:widowControl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2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5E5CD7">
            <w:pPr>
              <w:widowControl/>
              <w:jc w:val="left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  <w:lang w:val="en-US" w:eastAsia="zh-CN"/>
              </w:rPr>
              <w:t>防撞软包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A26680">
            <w:pPr>
              <w:widowControl/>
              <w:jc w:val="left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  <w:lang w:val="en-US" w:eastAsia="zh-CN"/>
              </w:rPr>
              <w:t>皮革防撞软包，高1.2米，厚25mm-30mm.蓝色。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 w14:paraId="1F845AFC">
            <w:pPr>
              <w:widowControl/>
              <w:ind w:firstLine="480" w:firstLineChars="200"/>
              <w:jc w:val="both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E3ADBF">
            <w:pPr>
              <w:widowControl/>
              <w:ind w:firstLine="240" w:firstLineChars="100"/>
              <w:jc w:val="both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104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 w14:paraId="63FE1DF0"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C8C08B"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244C6C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00085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4BEACC">
            <w:pPr>
              <w:widowControl/>
              <w:jc w:val="left"/>
              <w:rPr>
                <w:rFonts w:hint="default" w:ascii="宋体" w:hAnsi="宋体" w:cs="Arial"/>
                <w:kern w:val="0"/>
                <w:sz w:val="24"/>
                <w:szCs w:val="24"/>
                <w:lang w:val="en-US" w:eastAsia="zh-CN"/>
              </w:rPr>
            </w:pPr>
          </w:p>
          <w:p w14:paraId="4AA863E8">
            <w:pPr>
              <w:widowControl/>
              <w:jc w:val="left"/>
              <w:rPr>
                <w:rFonts w:hint="default" w:ascii="宋体" w:hAnsi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  <w:lang w:val="en-US" w:eastAsia="zh-CN"/>
              </w:rPr>
              <w:t>地胶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A4843B"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02F1742C">
            <w:pPr>
              <w:widowControl/>
              <w:jc w:val="left"/>
              <w:rPr>
                <w:rFonts w:hint="default" w:ascii="宋体" w:hAnsi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  <w:lang w:val="en-US" w:eastAsia="zh-CN"/>
              </w:rPr>
              <w:t>同质透心PVC地胶，厚2mm-3mm.颜色见附图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 w14:paraId="7E3C99CF"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26D5DEA1"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  <w:lang w:val="en-US" w:eastAsia="zh-CN"/>
              </w:rPr>
              <w:t xml:space="preserve">  12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9F48D5">
            <w:pPr>
              <w:widowControl/>
              <w:ind w:firstLine="240" w:firstLineChars="100"/>
              <w:jc w:val="both"/>
              <w:rPr>
                <w:rFonts w:hint="default" w:ascii="宋体" w:hAnsi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  <w:lang w:val="en-US" w:eastAsia="zh-CN"/>
              </w:rPr>
              <w:t>㎡</w:t>
            </w:r>
          </w:p>
          <w:p w14:paraId="2D3F98A8">
            <w:pPr>
              <w:widowControl/>
              <w:jc w:val="both"/>
              <w:rPr>
                <w:rFonts w:hint="default" w:ascii="宋体" w:hAnsi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4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 w14:paraId="4C8904E4"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20B9EC"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A8C85A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599B1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ABF94A">
            <w:pPr>
              <w:widowControl/>
              <w:jc w:val="left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  <w:lang w:val="en-US" w:eastAsia="zh-CN"/>
              </w:rPr>
              <w:t>备注</w:t>
            </w:r>
          </w:p>
          <w:p w14:paraId="543C03A9">
            <w:pPr>
              <w:widowControl/>
              <w:jc w:val="left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133908">
            <w:pPr>
              <w:widowControl/>
              <w:jc w:val="left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  <w:lang w:val="en-US" w:eastAsia="zh-CN"/>
              </w:rPr>
              <w:t>工期10天，包工包料，上述工程量仅作报价使用，实际工程量据实结算。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 w14:paraId="5B0FECEA"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18174889"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B41CB2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60A14E6F"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4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 w14:paraId="01E959FC"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52D28C"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8F673A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93ECBE">
            <w:pPr>
              <w:widowControl/>
              <w:ind w:firstLine="210" w:firstLineChars="10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6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EB2F75">
            <w:pPr>
              <w:widowControl/>
              <w:ind w:firstLine="2880" w:firstLineChars="1200"/>
              <w:jc w:val="left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  <w:lang w:val="en-US" w:eastAsia="zh-CN"/>
              </w:rPr>
              <w:t>报价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BB2DF2"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12A7FD"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04D5A189">
      <w:pPr>
        <w:rPr>
          <w:rFonts w:hint="eastAsia"/>
          <w:lang w:val="en-US" w:eastAsia="zh-CN"/>
        </w:rPr>
      </w:pPr>
    </w:p>
    <w:p w14:paraId="6BDBB53F">
      <w:pPr>
        <w:rPr>
          <w:rFonts w:hint="eastAsia"/>
          <w:lang w:val="en-US" w:eastAsia="zh-CN"/>
        </w:rPr>
      </w:pPr>
    </w:p>
    <w:p w14:paraId="150058FD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地胶颜色附图</w:t>
      </w:r>
    </w:p>
    <w:p w14:paraId="729BED8D">
      <w:pPr>
        <w:rPr>
          <w:rFonts w:hint="eastAsia"/>
          <w:lang w:val="en-US" w:eastAsia="zh-CN"/>
        </w:rPr>
      </w:pPr>
    </w:p>
    <w:p w14:paraId="2A82505A"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2343785" cy="1882775"/>
            <wp:effectExtent l="0" t="0" r="18415" b="3175"/>
            <wp:docPr id="3" name="图片 3" descr="1b8dea7faa622b4569506cb32c4e3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b8dea7faa622b4569506cb32c4e38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43785" cy="188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      </w:t>
      </w:r>
      <w:r>
        <w:rPr>
          <w:rFonts w:hint="eastAsia"/>
          <w:sz w:val="28"/>
          <w:szCs w:val="36"/>
          <w:lang w:val="en-US" w:eastAsia="zh-CN"/>
        </w:rPr>
        <w:t xml:space="preserve">        </w:t>
      </w:r>
      <w:r>
        <w:rPr>
          <w:rFonts w:hint="eastAsia"/>
          <w:sz w:val="24"/>
          <w:szCs w:val="32"/>
          <w:lang w:val="en-US" w:eastAsia="zh-CN"/>
        </w:rPr>
        <w:t>报价单位：</w:t>
      </w:r>
    </w:p>
    <w:p w14:paraId="03C4F163">
      <w:pPr>
        <w:ind w:firstLine="8160" w:firstLineChars="3400"/>
        <w:rPr>
          <w:rFonts w:hint="eastAsia"/>
          <w:sz w:val="24"/>
          <w:szCs w:val="32"/>
          <w:lang w:val="en-US" w:eastAsia="zh-CN"/>
        </w:rPr>
      </w:pPr>
    </w:p>
    <w:p w14:paraId="5EBB3791">
      <w:pPr>
        <w:ind w:firstLine="7440" w:firstLineChars="3100"/>
        <w:rPr>
          <w:rFonts w:hint="default"/>
          <w:sz w:val="24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32"/>
          <w:lang w:val="en-US" w:eastAsia="zh-CN"/>
        </w:rPr>
        <w:t>联系人</w:t>
      </w:r>
    </w:p>
    <w:p w14:paraId="79F4AEAC">
      <w:pPr>
        <w:ind w:firstLine="7440" w:firstLineChars="3100"/>
        <w:rPr>
          <w:rFonts w:hint="eastAsia"/>
          <w:sz w:val="24"/>
          <w:szCs w:val="32"/>
          <w:lang w:val="en-US" w:eastAsia="zh-CN"/>
        </w:rPr>
      </w:pPr>
    </w:p>
    <w:p w14:paraId="57B3AFAC">
      <w:pPr>
        <w:ind w:firstLine="7440" w:firstLineChars="310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联系电话</w:t>
      </w:r>
    </w:p>
    <w:p w14:paraId="323994D8">
      <w:pPr>
        <w:rPr>
          <w:rFonts w:hint="eastAsia"/>
          <w:sz w:val="24"/>
          <w:szCs w:val="32"/>
          <w:lang w:val="en-US" w:eastAsia="zh-CN"/>
        </w:rPr>
      </w:pPr>
    </w:p>
    <w:p w14:paraId="35FDFC67">
      <w:pPr>
        <w:rPr>
          <w:rFonts w:hint="eastAsia"/>
          <w:sz w:val="24"/>
          <w:szCs w:val="32"/>
          <w:lang w:val="en-US" w:eastAsia="zh-CN"/>
        </w:rPr>
      </w:pPr>
    </w:p>
    <w:p w14:paraId="79AA604D">
      <w:pPr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                                                         年   月   日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034F18"/>
    <w:rsid w:val="052D00A7"/>
    <w:rsid w:val="120C594C"/>
    <w:rsid w:val="1C034F18"/>
    <w:rsid w:val="280A073E"/>
    <w:rsid w:val="38E02562"/>
    <w:rsid w:val="45757C93"/>
    <w:rsid w:val="4FDD5C07"/>
    <w:rsid w:val="54355669"/>
    <w:rsid w:val="54B919D6"/>
    <w:rsid w:val="55BF289A"/>
    <w:rsid w:val="5A8F01C0"/>
    <w:rsid w:val="60296AEE"/>
    <w:rsid w:val="68B36C58"/>
    <w:rsid w:val="6BB72E18"/>
    <w:rsid w:val="6BBF188F"/>
    <w:rsid w:val="74D26879"/>
    <w:rsid w:val="7D03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工程量清单及价格明细表.docx</Template>
  <Pages>1</Pages>
  <Words>140</Words>
  <Characters>163</Characters>
  <Lines>0</Lines>
  <Paragraphs>0</Paragraphs>
  <TotalTime>10</TotalTime>
  <ScaleCrop>false</ScaleCrop>
  <LinksUpToDate>false</LinksUpToDate>
  <CharactersWithSpaces>265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2024-12-25T09:51:00Z</dcterms:created>
  <dc:creator>阿星</dc:creator>
  <cp:lastModifiedBy>无奈轮回</cp:lastModifiedBy>
  <dcterms:modified xsi:type="dcterms:W3CDTF">2025-09-01T01:41:55Z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UUID">
    <vt:lpwstr>v1.0_mb_XKhiAVKtCJFCtoTIQvzYZQ==</vt:lpwstr>
  </property>
  <property fmtid="{D5CDD505-2E9C-101B-9397-08002B2CF9AE}" pid="4" name="ICV">
    <vt:lpwstr>0403680D4BF3408B90DCC9D6C5EB997B_13</vt:lpwstr>
  </property>
  <property fmtid="{D5CDD505-2E9C-101B-9397-08002B2CF9AE}" pid="5" name="KSOTemplateDocerSaveRecord">
    <vt:lpwstr>eyJoZGlkIjoiNjY0ZjgwYTc1NTE1MmFiMDdlMjI5MmVhZDM1NGY5NTAiLCJ1c2VySWQiOiIyNjM3Nzk1MTYifQ==</vt:lpwstr>
  </property>
</Properties>
</file>